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56" w:rsidRDefault="00FC48B7">
      <w:pPr>
        <w:pStyle w:val="Absendername"/>
      </w:pPr>
      <w:r>
        <w:t>Dörpsverein Haselhorn e.V.</w:t>
      </w:r>
    </w:p>
    <w:p w:rsidR="00402756" w:rsidRPr="00B433CA" w:rsidRDefault="00FC48B7">
      <w:pPr>
        <w:pStyle w:val="Kontaktinformationen"/>
      </w:pPr>
      <w:r w:rsidRPr="00B433CA">
        <w:t xml:space="preserve"> </w:t>
      </w:r>
      <w:hyperlink r:id="rId6" w:history="1">
        <w:r w:rsidRPr="00B433CA">
          <w:rPr>
            <w:rStyle w:val="Hyperlink"/>
          </w:rPr>
          <w:t>DoerpsvereinHaselhorn@t-online.de</w:t>
        </w:r>
      </w:hyperlink>
      <w:r w:rsidRPr="00B433CA">
        <w:t xml:space="preserve">, </w:t>
      </w:r>
      <w:hyperlink r:id="rId7" w:history="1">
        <w:r w:rsidRPr="00B433CA">
          <w:rPr>
            <w:rStyle w:val="Hyperlink"/>
          </w:rPr>
          <w:t>www.haselhorn.com</w:t>
        </w:r>
      </w:hyperlink>
      <w:r w:rsidRPr="00B433CA">
        <w:t xml:space="preserve"> </w:t>
      </w:r>
    </w:p>
    <w:p w:rsidR="00FC48B7" w:rsidRDefault="00FC48B7">
      <w:pPr>
        <w:pStyle w:val="Textkrper"/>
      </w:pPr>
    </w:p>
    <w:p w:rsidR="009D2650" w:rsidRPr="009D2650" w:rsidRDefault="009D2650" w:rsidP="009D2650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9D2650">
        <w:rPr>
          <w:b/>
          <w:sz w:val="28"/>
          <w:szCs w:val="28"/>
        </w:rPr>
        <w:t>BEITRITTSERKLÄRUNG</w:t>
      </w:r>
    </w:p>
    <w:p w:rsidR="009D2650" w:rsidRDefault="009D2650">
      <w:pPr>
        <w:pStyle w:val="Textkrper"/>
        <w:rPr>
          <w:b/>
        </w:rPr>
      </w:pPr>
      <w:r>
        <w:t xml:space="preserve">Hiermit erkläre ich meinen Beitritt in den </w:t>
      </w:r>
      <w:r w:rsidRPr="009D2650">
        <w:rPr>
          <w:b/>
        </w:rPr>
        <w:t>Dörpsverein Haselhorn e.V.</w:t>
      </w:r>
    </w:p>
    <w:p w:rsidR="009D2650" w:rsidRDefault="009D2650">
      <w:pPr>
        <w:pStyle w:val="Textkrper"/>
        <w:rPr>
          <w:b/>
        </w:rPr>
      </w:pPr>
      <w:r>
        <w:rPr>
          <w:b/>
        </w:rPr>
        <w:t>Name:</w:t>
      </w:r>
      <w:r>
        <w:t>………………………………..</w:t>
      </w:r>
      <w:r>
        <w:tab/>
      </w:r>
      <w:r>
        <w:tab/>
      </w:r>
      <w:r>
        <w:rPr>
          <w:b/>
        </w:rPr>
        <w:t>Vorname:………………………………….</w:t>
      </w:r>
    </w:p>
    <w:p w:rsidR="009D2650" w:rsidRDefault="009D2650">
      <w:pPr>
        <w:pStyle w:val="Textkrper"/>
        <w:rPr>
          <w:b/>
        </w:rPr>
      </w:pPr>
      <w:r>
        <w:rPr>
          <w:b/>
        </w:rPr>
        <w:t>Geb. Dat………</w:t>
      </w:r>
    </w:p>
    <w:p w:rsidR="009D2650" w:rsidRDefault="009D2650">
      <w:pPr>
        <w:pStyle w:val="Textkrper"/>
        <w:rPr>
          <w:b/>
        </w:rPr>
      </w:pPr>
      <w:r>
        <w:rPr>
          <w:b/>
        </w:rPr>
        <w:t>Anschrift:</w:t>
      </w:r>
    </w:p>
    <w:p w:rsidR="009D2650" w:rsidRPr="009D2650" w:rsidRDefault="009D2650">
      <w:pPr>
        <w:pStyle w:val="Textkrper"/>
      </w:pPr>
      <w:r>
        <w:t>Straße…………………………………………………</w:t>
      </w:r>
      <w:r>
        <w:tab/>
        <w:t>Haus-Nr</w:t>
      </w:r>
      <w:proofErr w:type="gramStart"/>
      <w:r>
        <w:t>…………………………..</w:t>
      </w:r>
      <w:proofErr w:type="gramEnd"/>
    </w:p>
    <w:p w:rsidR="009D2650" w:rsidRDefault="009D2650">
      <w:pPr>
        <w:pStyle w:val="Textkrper"/>
      </w:pPr>
      <w:r w:rsidRPr="009D2650">
        <w:t>PLZ:</w:t>
      </w:r>
      <w:r>
        <w:t>………....</w:t>
      </w:r>
      <w:r>
        <w:tab/>
      </w:r>
      <w:r>
        <w:tab/>
      </w:r>
      <w:r>
        <w:tab/>
      </w:r>
      <w:r>
        <w:tab/>
      </w:r>
      <w:r>
        <w:tab/>
      </w:r>
      <w:r>
        <w:tab/>
        <w:t>Ort:…………………………………</w:t>
      </w:r>
    </w:p>
    <w:p w:rsidR="001D4C08" w:rsidRDefault="001D4C08">
      <w:pPr>
        <w:pStyle w:val="Textkrper"/>
      </w:pPr>
      <w:r>
        <w:t>(freiwillige Angabe)  Telefon-Nr……………………….</w:t>
      </w:r>
    </w:p>
    <w:p w:rsidR="001D4C08" w:rsidRDefault="001D4C08">
      <w:pPr>
        <w:pStyle w:val="Textkrper"/>
      </w:pPr>
    </w:p>
    <w:p w:rsidR="001D4C08" w:rsidRDefault="001D4C08">
      <w:pPr>
        <w:pStyle w:val="Textkrper"/>
      </w:pPr>
      <w:r>
        <w:t>Der jährliche Mitgliedsbeitrag in Höhe von 6,-- Euro soll von meinem folgenden Konto</w:t>
      </w:r>
    </w:p>
    <w:p w:rsidR="001D4C08" w:rsidRDefault="001D4C08">
      <w:pPr>
        <w:pStyle w:val="Textkrper"/>
      </w:pPr>
      <w:r>
        <w:t>abgebucht werden:</w:t>
      </w:r>
    </w:p>
    <w:p w:rsidR="001D4C08" w:rsidRDefault="001D4C08">
      <w:pPr>
        <w:pStyle w:val="Textkrper"/>
      </w:pPr>
      <w:r>
        <w:t>IBAN………………………………………..</w:t>
      </w:r>
    </w:p>
    <w:p w:rsidR="001D4C08" w:rsidRDefault="001D4C08">
      <w:pPr>
        <w:pStyle w:val="Textkrper"/>
      </w:pPr>
      <w:r>
        <w:t>bei Bank……………………………………</w:t>
      </w:r>
    </w:p>
    <w:p w:rsidR="00B433CA" w:rsidRDefault="001D4C08" w:rsidP="001D4C08">
      <w:pPr>
        <w:pStyle w:val="Textkrper"/>
      </w:pPr>
      <w:r>
        <w:t>Konto-Inhaber……………………………..</w:t>
      </w:r>
    </w:p>
    <w:p w:rsidR="00307462" w:rsidRDefault="00307462" w:rsidP="00B433CA">
      <w:pPr>
        <w:pStyle w:val="KeinLeerraum"/>
        <w:rPr>
          <w:b/>
        </w:rPr>
      </w:pPr>
    </w:p>
    <w:p w:rsidR="00307462" w:rsidRDefault="00307462" w:rsidP="00B433CA">
      <w:pPr>
        <w:pStyle w:val="KeinLeerraum"/>
        <w:rPr>
          <w:b/>
        </w:rPr>
      </w:pPr>
    </w:p>
    <w:p w:rsidR="00B433CA" w:rsidRPr="001D4C08" w:rsidRDefault="00B433CA" w:rsidP="00B433CA">
      <w:pPr>
        <w:pStyle w:val="KeinLeerraum"/>
        <w:rPr>
          <w:b/>
        </w:rPr>
      </w:pPr>
      <w:r w:rsidRPr="001D4C08">
        <w:rPr>
          <w:b/>
        </w:rPr>
        <w:t>Einwilligung in die Datenverarbeitung:</w:t>
      </w:r>
    </w:p>
    <w:p w:rsidR="00B433CA" w:rsidRDefault="00B433CA" w:rsidP="00B433CA">
      <w:pPr>
        <w:pStyle w:val="KeinLeerraum"/>
      </w:pPr>
    </w:p>
    <w:p w:rsidR="00B433CA" w:rsidRDefault="00B433CA" w:rsidP="00B433CA">
      <w:pPr>
        <w:pStyle w:val="KeinLeerraum"/>
      </w:pPr>
      <w:r>
        <w:t>Einschließlich der Veröffentlichung von Personenbildern im Zusammenhang mit dem</w:t>
      </w:r>
    </w:p>
    <w:p w:rsidR="00B433CA" w:rsidRDefault="00B433CA" w:rsidP="00B433CA">
      <w:pPr>
        <w:pStyle w:val="KeinLeerraum"/>
      </w:pPr>
      <w:r>
        <w:t>Eintritt in den Verein.</w:t>
      </w:r>
    </w:p>
    <w:p w:rsidR="00B433CA" w:rsidRDefault="00B433CA" w:rsidP="00B433CA">
      <w:pPr>
        <w:pStyle w:val="KeinLeerraum"/>
      </w:pPr>
    </w:p>
    <w:p w:rsidR="00B433CA" w:rsidRDefault="00B433CA" w:rsidP="00B433CA">
      <w:pPr>
        <w:pStyle w:val="KeinLeerraum"/>
      </w:pPr>
      <w:r>
        <w:t>Mit ist bek</w:t>
      </w:r>
      <w:r w:rsidR="009D2650">
        <w:t>annt, dass die Einwilligung zur</w:t>
      </w:r>
      <w:r>
        <w:t xml:space="preserve"> Datenverarbeitung der von mir angegebenen</w:t>
      </w:r>
    </w:p>
    <w:p w:rsidR="009D2650" w:rsidRDefault="00B433CA" w:rsidP="00B433CA">
      <w:pPr>
        <w:pStyle w:val="KeinLeerraum"/>
      </w:pPr>
      <w:r>
        <w:t xml:space="preserve">Kontaktdaten </w:t>
      </w:r>
      <w:r w:rsidR="009D2650">
        <w:t>freiwillig erfolgt und von mir ganz oder teilweise mit Wirkung für die</w:t>
      </w:r>
    </w:p>
    <w:p w:rsidR="00B433CA" w:rsidRDefault="009D2650" w:rsidP="00B433CA">
      <w:pPr>
        <w:pStyle w:val="KeinLeerraum"/>
      </w:pPr>
      <w:r>
        <w:t>Zukunft widerrufen werden kann.</w:t>
      </w:r>
    </w:p>
    <w:p w:rsidR="001D4C08" w:rsidRDefault="001D4C08" w:rsidP="00B433CA">
      <w:pPr>
        <w:pStyle w:val="KeinLeerraum"/>
      </w:pPr>
    </w:p>
    <w:p w:rsidR="001D4C08" w:rsidRDefault="001D4C08" w:rsidP="00B433CA">
      <w:pPr>
        <w:pStyle w:val="KeinLeerraum"/>
      </w:pPr>
    </w:p>
    <w:p w:rsidR="001D4C08" w:rsidRDefault="001D4C08" w:rsidP="00B433CA">
      <w:pPr>
        <w:pStyle w:val="KeinLeerraum"/>
      </w:pPr>
      <w:r>
        <w:t>Ort und Datum:</w:t>
      </w:r>
    </w:p>
    <w:p w:rsidR="00003A4B" w:rsidRDefault="00003A4B" w:rsidP="00B433CA">
      <w:pPr>
        <w:pStyle w:val="KeinLeerraum"/>
      </w:pPr>
    </w:p>
    <w:p w:rsidR="001D4C08" w:rsidRDefault="00003A4B" w:rsidP="00B433CA">
      <w:pPr>
        <w:pStyle w:val="KeinLeerraum"/>
      </w:pPr>
      <w:r>
        <w:t>……………………………………………….</w:t>
      </w:r>
    </w:p>
    <w:p w:rsidR="001D4C08" w:rsidRDefault="001D4C08" w:rsidP="00B433CA">
      <w:pPr>
        <w:pStyle w:val="KeinLeerraum"/>
      </w:pPr>
    </w:p>
    <w:p w:rsidR="001D4C08" w:rsidRDefault="001D4C08" w:rsidP="00B433CA">
      <w:pPr>
        <w:pStyle w:val="KeinLeerraum"/>
      </w:pPr>
    </w:p>
    <w:p w:rsidR="00003A4B" w:rsidRDefault="00003A4B" w:rsidP="00B433CA">
      <w:pPr>
        <w:pStyle w:val="KeinLeerraum"/>
      </w:pPr>
    </w:p>
    <w:p w:rsidR="001D4C08" w:rsidRPr="00B433CA" w:rsidRDefault="001D4C08" w:rsidP="00B433CA">
      <w:pPr>
        <w:pStyle w:val="KeinLeerraum"/>
      </w:pPr>
      <w:r>
        <w:t>Unterschrift:…………………………………</w:t>
      </w:r>
    </w:p>
    <w:sectPr w:rsidR="001D4C08" w:rsidRPr="00B433CA" w:rsidSect="00402756">
      <w:footerReference w:type="default" r:id="rId8"/>
      <w:headerReference w:type="first" r:id="rId9"/>
      <w:pgSz w:w="11907" w:h="16839"/>
      <w:pgMar w:top="965" w:right="1800" w:bottom="1440" w:left="1800" w:header="965" w:footer="96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DF" w:rsidRDefault="005343DF">
      <w:r>
        <w:separator/>
      </w:r>
    </w:p>
  </w:endnote>
  <w:endnote w:type="continuationSeparator" w:id="0">
    <w:p w:rsidR="005343DF" w:rsidRDefault="00534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NormaleTabelle1"/>
      <w:tblW w:w="0" w:type="auto"/>
      <w:tblInd w:w="0" w:type="dxa"/>
      <w:tblLook w:val="01E0"/>
    </w:tblPr>
    <w:tblGrid>
      <w:gridCol w:w="8523"/>
    </w:tblGrid>
    <w:tr w:rsidR="00402756">
      <w:tc>
        <w:tcPr>
          <w:tcW w:w="885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402756" w:rsidRDefault="00402756">
          <w:pPr>
            <w:jc w:val="right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Ihr Name</w:t>
          </w:r>
        </w:p>
      </w:tc>
    </w:tr>
    <w:tr w:rsidR="00402756">
      <w:tc>
        <w:tcPr>
          <w:tcW w:w="88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402756" w:rsidRDefault="00402756">
          <w:pPr>
            <w:jc w:val="right"/>
            <w:rPr>
              <w:rFonts w:ascii="Century Gothic" w:hAnsi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/>
              <w:b/>
              <w:bCs/>
              <w:sz w:val="16"/>
              <w:szCs w:val="16"/>
            </w:rPr>
            <w:t>Adresse, Telefon, Fax, E-Mail</w:t>
          </w:r>
        </w:p>
      </w:tc>
    </w:tr>
  </w:tbl>
  <w:p w:rsidR="00402756" w:rsidRDefault="004027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DF" w:rsidRDefault="005343DF">
      <w:r>
        <w:separator/>
      </w:r>
    </w:p>
  </w:footnote>
  <w:footnote w:type="continuationSeparator" w:id="0">
    <w:p w:rsidR="005343DF" w:rsidRDefault="00534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756" w:rsidRDefault="0040275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650"/>
    <w:rsid w:val="00003A4B"/>
    <w:rsid w:val="00040060"/>
    <w:rsid w:val="001D4C08"/>
    <w:rsid w:val="00307462"/>
    <w:rsid w:val="00402756"/>
    <w:rsid w:val="005343DF"/>
    <w:rsid w:val="005718F4"/>
    <w:rsid w:val="00590592"/>
    <w:rsid w:val="00592EA8"/>
    <w:rsid w:val="0084102D"/>
    <w:rsid w:val="009472D9"/>
    <w:rsid w:val="0095250E"/>
    <w:rsid w:val="00973C09"/>
    <w:rsid w:val="00992BC7"/>
    <w:rsid w:val="009D2650"/>
    <w:rsid w:val="00A333E2"/>
    <w:rsid w:val="00A50ACE"/>
    <w:rsid w:val="00B433CA"/>
    <w:rsid w:val="00F725CB"/>
    <w:rsid w:val="00FC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2BC7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2BC7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2BC7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2BC7"/>
    <w:pPr>
      <w:spacing w:after="960"/>
    </w:pPr>
  </w:style>
  <w:style w:type="paragraph" w:styleId="Unterschrift">
    <w:name w:val="Signature"/>
    <w:basedOn w:val="Standard"/>
    <w:rsid w:val="00992BC7"/>
    <w:pPr>
      <w:spacing w:before="960"/>
    </w:pPr>
  </w:style>
  <w:style w:type="paragraph" w:styleId="Textkrper">
    <w:name w:val="Body Text"/>
    <w:basedOn w:val="Standard"/>
    <w:rsid w:val="00992BC7"/>
    <w:pPr>
      <w:spacing w:after="240"/>
    </w:pPr>
  </w:style>
  <w:style w:type="paragraph" w:styleId="Anrede">
    <w:name w:val="Salutation"/>
    <w:basedOn w:val="Standard"/>
    <w:next w:val="Standard"/>
    <w:rsid w:val="00992BC7"/>
    <w:pPr>
      <w:spacing w:before="480" w:after="240"/>
    </w:pPr>
  </w:style>
  <w:style w:type="paragraph" w:styleId="Datum">
    <w:name w:val="Date"/>
    <w:basedOn w:val="Standard"/>
    <w:next w:val="Standard"/>
    <w:rsid w:val="00992BC7"/>
    <w:pPr>
      <w:spacing w:before="1560" w:after="480"/>
    </w:pPr>
  </w:style>
  <w:style w:type="paragraph" w:customStyle="1" w:styleId="Absenderadresse">
    <w:name w:val="Absenderadresse"/>
    <w:basedOn w:val="Standard"/>
    <w:rsid w:val="00992BC7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Absendername">
    <w:name w:val="Absendername"/>
    <w:basedOn w:val="Absenderadresse"/>
    <w:next w:val="Absenderadresse"/>
    <w:rsid w:val="00992BC7"/>
    <w:pPr>
      <w:pBdr>
        <w:bottom w:val="single" w:sz="4" w:space="1" w:color="auto"/>
      </w:pBdr>
    </w:pPr>
    <w:rPr>
      <w:b/>
      <w:sz w:val="32"/>
      <w:szCs w:val="32"/>
    </w:rPr>
  </w:style>
  <w:style w:type="paragraph" w:customStyle="1" w:styleId="Emfngeradresse">
    <w:name w:val="Emfängeradresse"/>
    <w:basedOn w:val="Standard"/>
    <w:rsid w:val="00992BC7"/>
    <w:rPr>
      <w:lang w:bidi="de-DE"/>
    </w:rPr>
  </w:style>
  <w:style w:type="paragraph" w:customStyle="1" w:styleId="ccAnlage">
    <w:name w:val="cc:/Anlage"/>
    <w:basedOn w:val="Standard"/>
    <w:rsid w:val="00992BC7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Kontaktinformationen">
    <w:name w:val="Kontaktinformationen"/>
    <w:basedOn w:val="Standard"/>
    <w:rsid w:val="00992BC7"/>
    <w:pPr>
      <w:spacing w:before="60"/>
      <w:jc w:val="right"/>
    </w:pPr>
    <w:rPr>
      <w:rFonts w:ascii="Century Gothic" w:hAnsi="Century Gothic" w:cs="Century Gothic"/>
      <w:sz w:val="16"/>
      <w:szCs w:val="16"/>
      <w:lang w:bidi="de-DE"/>
    </w:rPr>
  </w:style>
  <w:style w:type="paragraph" w:customStyle="1" w:styleId="IhreAnrede">
    <w:name w:val="Ihre Anrede"/>
    <w:basedOn w:val="Standard"/>
    <w:rsid w:val="00992BC7"/>
    <w:pPr>
      <w:spacing w:after="240"/>
    </w:pPr>
    <w:rPr>
      <w:lang w:bidi="de-DE"/>
    </w:rPr>
  </w:style>
  <w:style w:type="table" w:customStyle="1" w:styleId="NormaleTabelle1">
    <w:name w:val="Normale Tabelle1"/>
    <w:semiHidden/>
    <w:rsid w:val="00992BC7"/>
    <w:rPr>
      <w:lang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sid w:val="00992BC7"/>
    <w:rPr>
      <w:lang w:bidi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FC48B7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B433C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haselhor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erpsvereinHaselhorn@t-onlin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&#246;rpsverein%20Haselhorn%20e.V.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Dörpsverein Haselhorn e.V.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[Ihr Name]</vt:lpstr>
    </vt:vector>
  </TitlesOfParts>
  <Company>Microsoft Corporation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2018-07-30T19:31:00Z</cp:lastPrinted>
  <dcterms:created xsi:type="dcterms:W3CDTF">2018-07-30T19:03:00Z</dcterms:created>
  <dcterms:modified xsi:type="dcterms:W3CDTF">2018-07-30T19:34:00Z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TC060916261031</vt:lpwstr>
  </property>
</Properties>
</file>